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6454"/>
        <w:gridCol w:w="1030"/>
        <w:gridCol w:w="1131"/>
      </w:tblGrid>
      <w:tr w:rsidR="004C61F3" w:rsidTr="007048B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bookmarkStart w:id="0" w:name="_GoBack"/>
            <w:bookmarkEnd w:id="0"/>
            <w:r>
              <w:t>Pkt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r>
              <w:t>Aktivitet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r>
              <w:t>Ansv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r>
              <w:t>När</w:t>
            </w:r>
          </w:p>
        </w:tc>
      </w:tr>
      <w:tr w:rsidR="004C61F3" w:rsidTr="007048B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Pr="00D85512" w:rsidRDefault="004C61F3" w:rsidP="007048B8">
            <w:r>
              <w:t>Närvarande</w:t>
            </w:r>
            <w:r w:rsidRPr="00E2412E">
              <w:t xml:space="preserve"> </w:t>
            </w:r>
          </w:p>
          <w:p w:rsidR="004C61F3" w:rsidRPr="00D85512" w:rsidRDefault="004C61F3" w:rsidP="007048B8">
            <w:r w:rsidRPr="00D85512">
              <w:t xml:space="preserve">P02: </w:t>
            </w:r>
            <w:r>
              <w:t>Marcus Kvarnström</w:t>
            </w:r>
          </w:p>
          <w:p w:rsidR="004C61F3" w:rsidRPr="00D85512" w:rsidRDefault="004C61F3" w:rsidP="007048B8">
            <w:r>
              <w:t>F02: Magnus Hamnér</w:t>
            </w:r>
          </w:p>
          <w:p w:rsidR="004C61F3" w:rsidRDefault="004C61F3" w:rsidP="007048B8">
            <w:r>
              <w:t>P03: Tina Eriksson</w:t>
            </w:r>
          </w:p>
          <w:p w:rsidR="004C61F3" w:rsidRPr="00573AE2" w:rsidRDefault="004C61F3" w:rsidP="007048B8">
            <w:r w:rsidRPr="00573AE2">
              <w:t>F03/F04: Anna Hjertstedt, Michael Collins</w:t>
            </w:r>
          </w:p>
          <w:p w:rsidR="004C61F3" w:rsidRPr="004C61F3" w:rsidRDefault="004C61F3" w:rsidP="007048B8">
            <w:r w:rsidRPr="004C61F3">
              <w:t>P04: Fredrik Asplund</w:t>
            </w:r>
          </w:p>
          <w:p w:rsidR="004C61F3" w:rsidRPr="00D85512" w:rsidRDefault="004C61F3" w:rsidP="007048B8">
            <w:r w:rsidRPr="00D85512">
              <w:t xml:space="preserve">P05: </w:t>
            </w:r>
            <w:r>
              <w:t>Gunnar Gustafsson</w:t>
            </w:r>
          </w:p>
          <w:p w:rsidR="004C61F3" w:rsidRPr="00D85512" w:rsidRDefault="004C61F3" w:rsidP="007048B8">
            <w:r>
              <w:t>F05: Henrik Johansson</w:t>
            </w:r>
          </w:p>
          <w:p w:rsidR="004C61F3" w:rsidRPr="00D85512" w:rsidRDefault="004C61F3" w:rsidP="007048B8">
            <w:r w:rsidRPr="00D85512">
              <w:t xml:space="preserve">P06: </w:t>
            </w:r>
            <w:r>
              <w:t>Anneli Ingvarsson</w:t>
            </w:r>
          </w:p>
          <w:p w:rsidR="004C61F3" w:rsidRDefault="004C61F3" w:rsidP="007048B8">
            <w:r>
              <w:t>F06: Gustav Castman</w:t>
            </w:r>
          </w:p>
          <w:p w:rsidR="004C61F3" w:rsidRDefault="004C61F3" w:rsidP="007048B8">
            <w:r>
              <w:t xml:space="preserve">P07: Erik Gustavsson </w:t>
            </w:r>
          </w:p>
          <w:p w:rsidR="004C61F3" w:rsidRDefault="004C61F3" w:rsidP="007048B8">
            <w:r>
              <w:t>F07: Sanna Detlefsen</w:t>
            </w:r>
          </w:p>
          <w:p w:rsidR="004C61F3" w:rsidRDefault="004C61F3" w:rsidP="007048B8">
            <w:r>
              <w:t>Sammankallande: Regina Norling</w:t>
            </w:r>
          </w:p>
          <w:p w:rsidR="004C61F3" w:rsidRDefault="004C61F3" w:rsidP="007048B8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</w:tr>
      <w:tr w:rsidR="004C61F3" w:rsidRPr="006F3C10" w:rsidTr="007048B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r>
              <w:t>Förslag till stående dagordning</w:t>
            </w:r>
          </w:p>
          <w:p w:rsidR="004C61F3" w:rsidRDefault="004C61F3" w:rsidP="004C61F3">
            <w:pPr>
              <w:numPr>
                <w:ilvl w:val="0"/>
                <w:numId w:val="1"/>
              </w:numPr>
            </w:pPr>
            <w:r>
              <w:t>Genomgång av föregående protokoll</w:t>
            </w:r>
          </w:p>
          <w:p w:rsidR="004C61F3" w:rsidRDefault="004C61F3" w:rsidP="004C61F3">
            <w:pPr>
              <w:numPr>
                <w:ilvl w:val="0"/>
                <w:numId w:val="1"/>
              </w:numPr>
            </w:pPr>
            <w:r>
              <w:t>Information från styrelsen</w:t>
            </w:r>
          </w:p>
          <w:p w:rsidR="004C61F3" w:rsidRDefault="004C61F3" w:rsidP="004C61F3">
            <w:pPr>
              <w:numPr>
                <w:ilvl w:val="0"/>
                <w:numId w:val="1"/>
              </w:numPr>
            </w:pPr>
            <w:r>
              <w:t>Information till styrelsen</w:t>
            </w:r>
          </w:p>
          <w:p w:rsidR="004C61F3" w:rsidRDefault="004C61F3" w:rsidP="004C61F3">
            <w:pPr>
              <w:numPr>
                <w:ilvl w:val="0"/>
                <w:numId w:val="1"/>
              </w:numPr>
            </w:pPr>
            <w:r>
              <w:t>Arbetsfördelning/säsongsplanering</w:t>
            </w:r>
          </w:p>
          <w:p w:rsidR="004C61F3" w:rsidRDefault="004C61F3" w:rsidP="004C61F3">
            <w:pPr>
              <w:numPr>
                <w:ilvl w:val="0"/>
                <w:numId w:val="1"/>
              </w:numPr>
            </w:pPr>
            <w:r>
              <w:t>Avrapportering</w:t>
            </w:r>
          </w:p>
          <w:p w:rsidR="004C61F3" w:rsidRDefault="004C61F3" w:rsidP="004C61F3">
            <w:pPr>
              <w:numPr>
                <w:ilvl w:val="0"/>
                <w:numId w:val="2"/>
              </w:numPr>
            </w:pPr>
            <w:r>
              <w:t>Från Lagen</w:t>
            </w:r>
          </w:p>
          <w:p w:rsidR="004C61F3" w:rsidRDefault="004C61F3" w:rsidP="004C61F3">
            <w:pPr>
              <w:numPr>
                <w:ilvl w:val="0"/>
                <w:numId w:val="2"/>
              </w:numPr>
            </w:pPr>
            <w:r>
              <w:t>Linghemscupen</w:t>
            </w:r>
          </w:p>
          <w:p w:rsidR="004C61F3" w:rsidRDefault="004C61F3" w:rsidP="004C61F3">
            <w:pPr>
              <w:numPr>
                <w:ilvl w:val="0"/>
                <w:numId w:val="2"/>
              </w:numPr>
            </w:pPr>
            <w:r>
              <w:t>Fotbollsskolan</w:t>
            </w:r>
          </w:p>
          <w:p w:rsidR="004C61F3" w:rsidRDefault="004C61F3" w:rsidP="004C61F3">
            <w:pPr>
              <w:numPr>
                <w:ilvl w:val="0"/>
                <w:numId w:val="2"/>
              </w:numPr>
            </w:pPr>
            <w:r>
              <w:t>Materialbehov/inköpsbehov</w:t>
            </w:r>
          </w:p>
          <w:p w:rsidR="004C61F3" w:rsidRDefault="004C61F3" w:rsidP="004C61F3">
            <w:pPr>
              <w:numPr>
                <w:ilvl w:val="0"/>
                <w:numId w:val="2"/>
              </w:numPr>
            </w:pPr>
            <w:r>
              <w:t>Domaransvarig</w:t>
            </w:r>
          </w:p>
          <w:p w:rsidR="004C61F3" w:rsidRDefault="004C61F3" w:rsidP="004C61F3">
            <w:pPr>
              <w:numPr>
                <w:ilvl w:val="0"/>
                <w:numId w:val="2"/>
              </w:numPr>
            </w:pPr>
            <w:r>
              <w:t>Uppstarten av nya lag</w:t>
            </w:r>
          </w:p>
          <w:p w:rsidR="004C61F3" w:rsidRDefault="004C61F3" w:rsidP="004C61F3">
            <w:pPr>
              <w:numPr>
                <w:ilvl w:val="0"/>
                <w:numId w:val="2"/>
              </w:numPr>
            </w:pPr>
            <w:r>
              <w:t>Rustning/Avrustning planer</w:t>
            </w:r>
          </w:p>
          <w:p w:rsidR="004C61F3" w:rsidRDefault="004C61F3" w:rsidP="004C61F3">
            <w:pPr>
              <w:numPr>
                <w:ilvl w:val="0"/>
                <w:numId w:val="2"/>
              </w:numPr>
            </w:pPr>
            <w:r>
              <w:t>Distributionslista</w:t>
            </w:r>
          </w:p>
          <w:p w:rsidR="004C61F3" w:rsidRDefault="004C61F3" w:rsidP="004C61F3">
            <w:pPr>
              <w:numPr>
                <w:ilvl w:val="0"/>
                <w:numId w:val="2"/>
              </w:numPr>
            </w:pPr>
            <w:r>
              <w:t>Seriespel o sammandrag</w:t>
            </w:r>
          </w:p>
          <w:p w:rsidR="004C61F3" w:rsidRDefault="004C61F3" w:rsidP="004C61F3">
            <w:pPr>
              <w:numPr>
                <w:ilvl w:val="0"/>
                <w:numId w:val="2"/>
              </w:numPr>
            </w:pPr>
            <w:r>
              <w:t>Träningstider</w:t>
            </w:r>
          </w:p>
          <w:p w:rsidR="004C61F3" w:rsidRDefault="004C61F3" w:rsidP="004C61F3">
            <w:pPr>
              <w:numPr>
                <w:ilvl w:val="0"/>
                <w:numId w:val="1"/>
              </w:numPr>
            </w:pPr>
            <w:r>
              <w:t xml:space="preserve">  Övriga frågor</w:t>
            </w:r>
          </w:p>
          <w:p w:rsidR="004C61F3" w:rsidRDefault="004C61F3" w:rsidP="004C61F3">
            <w:pPr>
              <w:numPr>
                <w:ilvl w:val="0"/>
                <w:numId w:val="1"/>
              </w:numPr>
            </w:pPr>
            <w:r>
              <w:t xml:space="preserve">  Nästa möte</w:t>
            </w:r>
          </w:p>
          <w:p w:rsidR="004C61F3" w:rsidRDefault="004C61F3" w:rsidP="007048B8">
            <w:r>
              <w:t xml:space="preserve">    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</w:tr>
      <w:tr w:rsidR="004C61F3" w:rsidTr="007048B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r>
              <w:t>1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Pr="00D85512" w:rsidRDefault="004C61F3" w:rsidP="007048B8">
            <w:pPr>
              <w:rPr>
                <w:b/>
              </w:rPr>
            </w:pPr>
            <w:r w:rsidRPr="00D85512">
              <w:rPr>
                <w:b/>
              </w:rPr>
              <w:t>Genomgång av föregående protokoll</w:t>
            </w:r>
          </w:p>
          <w:p w:rsidR="004C61F3" w:rsidRDefault="004C61F3" w:rsidP="007048B8">
            <w:pPr>
              <w:suppressAutoHyphens w:val="0"/>
              <w:autoSpaceDE w:val="0"/>
              <w:adjustRightInd w:val="0"/>
              <w:textAlignment w:val="auto"/>
            </w:pPr>
          </w:p>
          <w:p w:rsidR="004C61F3" w:rsidRPr="004C61F3" w:rsidRDefault="004C61F3" w:rsidP="007048B8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>F05 fråga kring tröjor är ordnad.</w:t>
            </w:r>
          </w:p>
          <w:p w:rsidR="004C61F3" w:rsidRDefault="004C61F3" w:rsidP="007048B8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</w:tr>
      <w:tr w:rsidR="004C61F3" w:rsidTr="007048B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r>
              <w:t>2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pPr>
              <w:rPr>
                <w:b/>
              </w:rPr>
            </w:pPr>
            <w:r w:rsidRPr="00D85512">
              <w:rPr>
                <w:b/>
              </w:rPr>
              <w:t>Information från styrelsen</w:t>
            </w:r>
          </w:p>
          <w:p w:rsidR="004C61F3" w:rsidRDefault="004C61F3" w:rsidP="007048B8">
            <w:pPr>
              <w:rPr>
                <w:b/>
              </w:rPr>
            </w:pPr>
          </w:p>
          <w:p w:rsidR="004C61F3" w:rsidRDefault="004C61F3" w:rsidP="007048B8">
            <w:r>
              <w:t xml:space="preserve">Andreas Karlsson, målvaktstränare i klubben kan bokas för alla 5-7mannalag. Gå ihop i årskullarna och boka gemensamt. Fundera till nästa möte hur ni vill göra i ert lag. </w:t>
            </w:r>
          </w:p>
          <w:p w:rsidR="004C61F3" w:rsidRDefault="004C61F3" w:rsidP="007048B8"/>
          <w:p w:rsidR="004C61F3" w:rsidRDefault="004C61F3" w:rsidP="007048B8">
            <w:r>
              <w:lastRenderedPageBreak/>
              <w:t>SISU erbjuder ett uppstartspaket för tjejlag för en billig penning via kommunens satsning på tjej</w:t>
            </w:r>
            <w:r w:rsidR="000D284A">
              <w:t>fotboll</w:t>
            </w:r>
            <w:r>
              <w:t xml:space="preserve">. LFC är med i dessa arrangemang. Kontakta </w:t>
            </w:r>
            <w:r w:rsidR="000D284A">
              <w:t>kansliet/SISU för mer information. Inbjudan ska ha mejlats ut till berörda lag.</w:t>
            </w:r>
          </w:p>
          <w:p w:rsidR="000D284A" w:rsidRDefault="000D284A" w:rsidP="007048B8"/>
          <w:p w:rsidR="000D284A" w:rsidRDefault="000D284A" w:rsidP="007048B8">
            <w:r>
              <w:t>Styrelsen ser positivt på förslaget om att ha en ”bytardag” med fotbollsutrustning för de mindre barnen. Fritt fram för oss i 5/7-manna att anordna detta. Inget beslut togs på mötet i denna fråga.</w:t>
            </w:r>
          </w:p>
          <w:p w:rsidR="000D284A" w:rsidRDefault="000D284A" w:rsidP="007048B8"/>
          <w:p w:rsidR="000D284A" w:rsidRDefault="000D284A" w:rsidP="007048B8">
            <w:r>
              <w:t>Styrelsen vill</w:t>
            </w:r>
            <w:r w:rsidR="00AC7158">
              <w:t>e</w:t>
            </w:r>
            <w:r>
              <w:t xml:space="preserve"> ha information </w:t>
            </w:r>
            <w:r w:rsidR="00AC7158">
              <w:t>från</w:t>
            </w:r>
            <w:r>
              <w:t xml:space="preserve"> cupansvariga för Linghemscupen, vilket de fick under mötets gång.</w:t>
            </w:r>
          </w:p>
          <w:p w:rsidR="000D284A" w:rsidRDefault="000D284A" w:rsidP="007048B8"/>
          <w:p w:rsidR="000D284A" w:rsidRDefault="00AC7158" w:rsidP="007048B8">
            <w:r>
              <w:t>Ledaro</w:t>
            </w:r>
            <w:r w:rsidR="000D284A">
              <w:t>verallerna är på gång. Fler sponsorer eftersöks. Kontakta Anna Hjertstedt om du/ni är intresserade av att sponsra.</w:t>
            </w:r>
          </w:p>
          <w:p w:rsidR="000D284A" w:rsidRDefault="000D284A" w:rsidP="007048B8"/>
          <w:p w:rsidR="000D284A" w:rsidRDefault="000D284A" w:rsidP="007048B8">
            <w:r>
              <w:t>F03 och F04 är f r o m den här säsongen ett lag.</w:t>
            </w:r>
          </w:p>
          <w:p w:rsidR="00570F06" w:rsidRDefault="00570F06" w:rsidP="007048B8"/>
          <w:p w:rsidR="00570F06" w:rsidRDefault="00DA5DF5" w:rsidP="007048B8">
            <w:r>
              <w:t>Sista dagen för inomhusträning är 13/4</w:t>
            </w:r>
            <w:r w:rsidR="00AC7158">
              <w:t>-2014</w:t>
            </w:r>
            <w:r>
              <w:t>.</w:t>
            </w:r>
          </w:p>
          <w:p w:rsidR="004C61F3" w:rsidRDefault="004C61F3" w:rsidP="004C61F3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</w:tr>
      <w:tr w:rsidR="004C61F3" w:rsidTr="007048B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r>
              <w:lastRenderedPageBreak/>
              <w:t>3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pPr>
              <w:rPr>
                <w:b/>
              </w:rPr>
            </w:pPr>
            <w:r w:rsidRPr="00D85512">
              <w:rPr>
                <w:b/>
              </w:rPr>
              <w:t xml:space="preserve">Information till styrelsen </w:t>
            </w:r>
          </w:p>
          <w:p w:rsidR="004C61F3" w:rsidRDefault="004C61F3" w:rsidP="007048B8"/>
          <w:p w:rsidR="004C61F3" w:rsidRDefault="000D284A" w:rsidP="007048B8">
            <w:r>
              <w:t>Många lag är intresserade av att använda laget.se-appen för att lättare kunna sköta bl a närvaron. Fråga till styrelsen:</w:t>
            </w:r>
          </w:p>
          <w:p w:rsidR="000D284A" w:rsidRDefault="000D284A" w:rsidP="007048B8">
            <w:r>
              <w:t>Hur går vi tillväga? Anna Hjertstedt tar med frågan till styrelsen.</w:t>
            </w:r>
          </w:p>
          <w:p w:rsidR="004C61F3" w:rsidRDefault="004C61F3" w:rsidP="007048B8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</w:tr>
      <w:tr w:rsidR="004C61F3" w:rsidTr="007048B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r>
              <w:t>4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pPr>
              <w:rPr>
                <w:b/>
              </w:rPr>
            </w:pPr>
            <w:r w:rsidRPr="00D85512">
              <w:rPr>
                <w:b/>
              </w:rPr>
              <w:t>Arbetsfördelning/säsongsplanering</w:t>
            </w:r>
          </w:p>
          <w:p w:rsidR="004C61F3" w:rsidRDefault="004C61F3" w:rsidP="007048B8"/>
          <w:p w:rsidR="004C61F3" w:rsidRDefault="00570F06" w:rsidP="007048B8">
            <w:r>
              <w:t xml:space="preserve">Inventering pågår i Åkerboförrådet. </w:t>
            </w:r>
          </w:p>
          <w:p w:rsidR="00570F06" w:rsidRDefault="00570F06" w:rsidP="007048B8"/>
          <w:p w:rsidR="00570F06" w:rsidRDefault="00570F06" w:rsidP="007048B8">
            <w:r>
              <w:t>När innesäsongen är slut ska västar/koner</w:t>
            </w:r>
            <w:r w:rsidR="00AC7158">
              <w:t xml:space="preserve"> </w:t>
            </w:r>
            <w:r>
              <w:t xml:space="preserve">märkta </w:t>
            </w:r>
            <w:r w:rsidRPr="00570F06">
              <w:rPr>
                <w:i/>
              </w:rPr>
              <w:t>Trast</w:t>
            </w:r>
            <w:r>
              <w:t xml:space="preserve"> till</w:t>
            </w:r>
            <w:r w:rsidR="00AC7158">
              <w:t>baka till</w:t>
            </w:r>
            <w:r>
              <w:t xml:space="preserve"> förrådet vid Trastsångsplanen</w:t>
            </w:r>
            <w:r w:rsidR="00AC7158">
              <w:t xml:space="preserve"> från idrottshallarna</w:t>
            </w:r>
            <w:r>
              <w:t>.</w:t>
            </w:r>
          </w:p>
          <w:p w:rsidR="00570F06" w:rsidRDefault="00570F06" w:rsidP="007048B8"/>
          <w:p w:rsidR="00570F06" w:rsidRDefault="00570F06" w:rsidP="007048B8">
            <w:r>
              <w:t>Anna Hjertstedt representerar styrelsen tillsammans med ledare från P03</w:t>
            </w:r>
            <w:r w:rsidR="00AC7158">
              <w:t xml:space="preserve"> vid föräldramöte för uppstartand</w:t>
            </w:r>
            <w:r>
              <w:t>e lag F08/P08. Datum ej fastställt.</w:t>
            </w:r>
          </w:p>
          <w:p w:rsidR="00570F06" w:rsidRDefault="00570F06" w:rsidP="007048B8">
            <w:r>
              <w:t xml:space="preserve">Övriga lag som har någon uppgift kring </w:t>
            </w:r>
            <w:r w:rsidR="00422BD7">
              <w:t>detta</w:t>
            </w:r>
            <w:r>
              <w:t xml:space="preserve"> kontaktas av Anna när datum är fastställt.</w:t>
            </w:r>
          </w:p>
          <w:p w:rsidR="00AC7158" w:rsidRDefault="00AC7158" w:rsidP="007048B8"/>
          <w:p w:rsidR="00AC7158" w:rsidRDefault="00AC7158" w:rsidP="007048B8">
            <w:r>
              <w:t xml:space="preserve">Henrik Johansson, F05, kontaktar kansliet och ber att låsen på målen på de olika planerna </w:t>
            </w:r>
            <w:r w:rsidR="00422BD7">
              <w:t>ska låsas upp</w:t>
            </w:r>
            <w:r>
              <w:t>.</w:t>
            </w:r>
          </w:p>
          <w:p w:rsidR="00AC7158" w:rsidRDefault="00AC7158" w:rsidP="007048B8"/>
          <w:p w:rsidR="00AC7158" w:rsidRPr="0072789B" w:rsidRDefault="00AC7158" w:rsidP="007048B8"/>
          <w:p w:rsidR="004C61F3" w:rsidRPr="00725F1D" w:rsidRDefault="004C61F3" w:rsidP="007048B8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</w:tr>
      <w:tr w:rsidR="004C61F3" w:rsidTr="007048B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r>
              <w:lastRenderedPageBreak/>
              <w:t>5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pPr>
              <w:rPr>
                <w:b/>
              </w:rPr>
            </w:pPr>
            <w:r w:rsidRPr="00D85512">
              <w:rPr>
                <w:b/>
              </w:rPr>
              <w:t>Avrapportering</w:t>
            </w:r>
          </w:p>
          <w:p w:rsidR="004C61F3" w:rsidRDefault="004C61F3" w:rsidP="007048B8">
            <w:pPr>
              <w:rPr>
                <w:b/>
              </w:rPr>
            </w:pPr>
          </w:p>
          <w:p w:rsidR="004C61F3" w:rsidRDefault="004C61F3" w:rsidP="007048B8">
            <w:pPr>
              <w:rPr>
                <w:b/>
              </w:rPr>
            </w:pPr>
            <w:r>
              <w:rPr>
                <w:b/>
              </w:rPr>
              <w:t>Lagen:</w:t>
            </w:r>
          </w:p>
          <w:p w:rsidR="00422BD7" w:rsidRDefault="00570F06" w:rsidP="007048B8">
            <w:r>
              <w:t xml:space="preserve">Frågan kom upp när ÖFF:s </w:t>
            </w:r>
            <w:r w:rsidRPr="00570F06">
              <w:t>möte inför säsongen ska vara</w:t>
            </w:r>
            <w:r>
              <w:t>. Tina</w:t>
            </w:r>
            <w:r w:rsidR="00422BD7">
              <w:t xml:space="preserve"> Eriksson, P03,</w:t>
            </w:r>
            <w:r>
              <w:t xml:space="preserve"> kontaktade ÖFF och nu finns en kallelse till ”sammandragsmöte” för 5-mannalagen på deras hemsida. Regina mejlar ut länken till berörda lag.</w:t>
            </w:r>
          </w:p>
          <w:p w:rsidR="00422BD7" w:rsidRDefault="00422BD7" w:rsidP="007048B8">
            <w:r>
              <w:t>Väntar på information från ÖFF om ev möte för 7-mannalagen.</w:t>
            </w:r>
          </w:p>
          <w:p w:rsidR="00DA5DF5" w:rsidRDefault="00DA5DF5" w:rsidP="007048B8"/>
          <w:p w:rsidR="00DA5DF5" w:rsidRDefault="00DA5DF5" w:rsidP="007048B8">
            <w:r>
              <w:t>P05 och P06 tränar på Gripvallen</w:t>
            </w:r>
            <w:r w:rsidR="00422BD7">
              <w:t xml:space="preserve"> (grusplan)</w:t>
            </w:r>
            <w:r>
              <w:t xml:space="preserve">. </w:t>
            </w:r>
            <w:r w:rsidR="00422BD7">
              <w:t>Om fler är intresserade så bokar ni tid hos kansliet.</w:t>
            </w:r>
          </w:p>
          <w:p w:rsidR="00573AE2" w:rsidRDefault="00573AE2" w:rsidP="007048B8"/>
          <w:p w:rsidR="00573AE2" w:rsidRDefault="00376001" w:rsidP="007048B8">
            <w:r>
              <w:t>Lagen undrar vad som ingår i den höjda LSK-avgiften. Pengarna används bl a till planunderhåll, planhyra, domaravgifter, serieavgifter.</w:t>
            </w:r>
          </w:p>
          <w:p w:rsidR="00376001" w:rsidRDefault="00376001" w:rsidP="007048B8"/>
          <w:p w:rsidR="004C61F3" w:rsidRDefault="004C61F3" w:rsidP="007048B8">
            <w:pPr>
              <w:rPr>
                <w:b/>
              </w:rPr>
            </w:pPr>
            <w:r w:rsidRPr="0072789B">
              <w:rPr>
                <w:b/>
              </w:rPr>
              <w:t>Linghemscupen:</w:t>
            </w:r>
          </w:p>
          <w:p w:rsidR="00422BD7" w:rsidRDefault="004C61F3" w:rsidP="007048B8">
            <w:r>
              <w:t xml:space="preserve">Regina Norling, F01-02 cupansvarig. Alla lag har arbetsuppgifter fr o m fredag t o m söndag 8-10/8. På fredagen ska 2 föräldrar + 1 ledare/lag delta. </w:t>
            </w:r>
          </w:p>
          <w:p w:rsidR="004C61F3" w:rsidRDefault="004C61F3" w:rsidP="007048B8">
            <w:r>
              <w:t xml:space="preserve">Arbetsfördelning för lagen </w:t>
            </w:r>
            <w:r w:rsidR="00DA5DF5">
              <w:t xml:space="preserve">mejlades ut 27/3. </w:t>
            </w:r>
          </w:p>
          <w:p w:rsidR="004C61F3" w:rsidRDefault="00DA5DF5" w:rsidP="007048B8">
            <w:r>
              <w:t xml:space="preserve">Senast 9/5 ska alla lag ha gjort en arbetsfördelning och skickat in. </w:t>
            </w:r>
            <w:r w:rsidR="00422BD7">
              <w:t>Detta gås igenom på 5/7-mannamötet den 11/5.</w:t>
            </w:r>
          </w:p>
          <w:p w:rsidR="00DA5DF5" w:rsidRDefault="00DA5DF5" w:rsidP="007048B8">
            <w:r>
              <w:t>Tips från cuporganisationen</w:t>
            </w:r>
            <w:r w:rsidR="00422BD7">
              <w:t xml:space="preserve"> till arbetsfördelaren</w:t>
            </w:r>
            <w:r>
              <w:t>: Kl 15-17 är det ofta lite att göra, slå gärna ihop dessa pass till ett.</w:t>
            </w:r>
          </w:p>
          <w:p w:rsidR="00DA5DF5" w:rsidRDefault="00DA5DF5" w:rsidP="007048B8">
            <w:r>
              <w:t>Tips: Låt föräldrarna sköta byte av tid själva om de inte kan sin tid.</w:t>
            </w:r>
          </w:p>
          <w:p w:rsidR="00DA5DF5" w:rsidRDefault="00DA5DF5" w:rsidP="007048B8">
            <w:r>
              <w:t xml:space="preserve">Önskemål från cuporganisationen: Förra året var det Linghemslag som drog sig ur cupen pga mycket regn, trots att cupen ej avbrutits. Gästande lag som kom fick då inga att spela mot. </w:t>
            </w:r>
            <w:r w:rsidR="00422BD7">
              <w:t>Det vill vi inte ska ske i år.</w:t>
            </w:r>
          </w:p>
          <w:p w:rsidR="00DA5DF5" w:rsidRDefault="00DA5DF5" w:rsidP="007048B8">
            <w:r>
              <w:t>Gratis för LSK-lagen att delta.</w:t>
            </w:r>
          </w:p>
          <w:p w:rsidR="00DA5DF5" w:rsidRDefault="00DA5DF5" w:rsidP="007048B8"/>
          <w:p w:rsidR="004C61F3" w:rsidRDefault="004C61F3" w:rsidP="007048B8">
            <w:pPr>
              <w:rPr>
                <w:b/>
              </w:rPr>
            </w:pPr>
            <w:r w:rsidRPr="000F36C6">
              <w:rPr>
                <w:b/>
              </w:rPr>
              <w:t>Fotbollsskolan:</w:t>
            </w:r>
          </w:p>
          <w:p w:rsidR="004C61F3" w:rsidRDefault="004C61F3" w:rsidP="007048B8">
            <w:r>
              <w:t>Föräldrar i F05/P05 ansvarar för den.</w:t>
            </w:r>
            <w:r w:rsidR="00DA5DF5">
              <w:t xml:space="preserve"> Ledarna i respektive lag kollar till nästa möte om gruppen har något att delge.</w:t>
            </w:r>
          </w:p>
          <w:p w:rsidR="004C61F3" w:rsidRDefault="004C61F3" w:rsidP="007048B8"/>
          <w:p w:rsidR="004C61F3" w:rsidRDefault="004C61F3" w:rsidP="007048B8">
            <w:pPr>
              <w:rPr>
                <w:b/>
              </w:rPr>
            </w:pPr>
            <w:r w:rsidRPr="000F36C6">
              <w:rPr>
                <w:b/>
              </w:rPr>
              <w:t>Uppstart av nya lag:</w:t>
            </w:r>
          </w:p>
          <w:p w:rsidR="004C61F3" w:rsidRDefault="004C61F3" w:rsidP="007048B8">
            <w:r>
              <w:t>Uppstartsmöte för föräldrar ansvarar styrelsen samt P03/F03 för.</w:t>
            </w:r>
          </w:p>
          <w:p w:rsidR="004C61F3" w:rsidRDefault="004C61F3" w:rsidP="007048B8">
            <w:r>
              <w:t>Första träningen hålls av ledare i P07/F07. Dessa ledare gör samtidigt en checklista över uppstarten som kan användas kommande år.</w:t>
            </w:r>
          </w:p>
          <w:p w:rsidR="00AC7158" w:rsidRDefault="00AC7158" w:rsidP="007048B8">
            <w:r>
              <w:t>Se under arbetsfördelning/säsongsplanering.</w:t>
            </w:r>
          </w:p>
          <w:p w:rsidR="004C61F3" w:rsidRDefault="004C61F3" w:rsidP="007048B8"/>
          <w:p w:rsidR="004C61F3" w:rsidRDefault="004C61F3" w:rsidP="007048B8">
            <w:pPr>
              <w:rPr>
                <w:b/>
              </w:rPr>
            </w:pPr>
            <w:r w:rsidRPr="000F36C6">
              <w:rPr>
                <w:b/>
              </w:rPr>
              <w:lastRenderedPageBreak/>
              <w:t>Distrubitionslista</w:t>
            </w:r>
            <w:r>
              <w:rPr>
                <w:b/>
              </w:rPr>
              <w:t>:</w:t>
            </w:r>
          </w:p>
          <w:p w:rsidR="004C61F3" w:rsidRPr="000F36C6" w:rsidRDefault="00AC7158" w:rsidP="007048B8">
            <w:r>
              <w:t>Deltagarna på mötet fick kontrollera respektive lags ledares namn och mejl.</w:t>
            </w:r>
          </w:p>
          <w:p w:rsidR="004C61F3" w:rsidRDefault="004C61F3" w:rsidP="007048B8"/>
          <w:p w:rsidR="004C61F3" w:rsidRPr="00564366" w:rsidRDefault="004C61F3" w:rsidP="007048B8">
            <w:pPr>
              <w:rPr>
                <w:b/>
              </w:rPr>
            </w:pPr>
            <w:r w:rsidRPr="00564366">
              <w:rPr>
                <w:b/>
              </w:rPr>
              <w:t>Materialbehov/inköpsbehov:</w:t>
            </w:r>
          </w:p>
          <w:p w:rsidR="004C61F3" w:rsidRDefault="00AC7158" w:rsidP="00AC7158">
            <w:r>
              <w:t>-</w:t>
            </w:r>
          </w:p>
          <w:p w:rsidR="00AC7158" w:rsidRDefault="00AC7158" w:rsidP="00AC7158"/>
          <w:p w:rsidR="00AC7158" w:rsidRDefault="00AC7158" w:rsidP="00AC7158">
            <w:pPr>
              <w:rPr>
                <w:b/>
              </w:rPr>
            </w:pPr>
            <w:r>
              <w:rPr>
                <w:b/>
              </w:rPr>
              <w:t>Domaransvarig:</w:t>
            </w:r>
          </w:p>
          <w:p w:rsidR="00AC7158" w:rsidRDefault="00AC7158" w:rsidP="00AC7158">
            <w:r>
              <w:t>Marcus Kvarnström, P02, har varit i kontakt med Magnus Pettersson. Deras arbete fortsätter.</w:t>
            </w:r>
          </w:p>
          <w:p w:rsidR="00E71E75" w:rsidRDefault="00E71E75" w:rsidP="00AC7158"/>
          <w:p w:rsidR="00E71E75" w:rsidRPr="00E71E75" w:rsidRDefault="00E71E75" w:rsidP="00AC7158">
            <w:pPr>
              <w:rPr>
                <w:b/>
              </w:rPr>
            </w:pPr>
            <w:r w:rsidRPr="00E71E75">
              <w:rPr>
                <w:b/>
              </w:rPr>
              <w:t>Tidsfördelning</w:t>
            </w:r>
            <w:r>
              <w:rPr>
                <w:b/>
              </w:rPr>
              <w:t>:</w:t>
            </w:r>
          </w:p>
          <w:p w:rsidR="00E71E75" w:rsidRDefault="00E71E75" w:rsidP="00AC7158">
            <w:r>
              <w:t>Separat dokument finns, mailat till samtliga lag 2014-03-30.</w:t>
            </w:r>
          </w:p>
          <w:p w:rsidR="00E71E75" w:rsidRPr="00AC7158" w:rsidRDefault="00E71E75" w:rsidP="00AC7158">
            <w:pPr>
              <w:rPr>
                <w:color w:val="FF000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</w:tr>
      <w:tr w:rsidR="004C61F3" w:rsidTr="007048B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r>
              <w:lastRenderedPageBreak/>
              <w:t>6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pPr>
              <w:rPr>
                <w:b/>
              </w:rPr>
            </w:pPr>
            <w:r w:rsidRPr="00D85512">
              <w:rPr>
                <w:b/>
              </w:rPr>
              <w:t>Övriga frågor</w:t>
            </w:r>
          </w:p>
          <w:p w:rsidR="004C61F3" w:rsidRDefault="004C61F3" w:rsidP="007048B8"/>
          <w:p w:rsidR="004C61F3" w:rsidRDefault="00422BD7" w:rsidP="007048B8">
            <w:r>
              <w:t>-</w:t>
            </w:r>
          </w:p>
          <w:p w:rsidR="004C61F3" w:rsidRDefault="004C61F3" w:rsidP="007048B8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</w:tr>
      <w:tr w:rsidR="004C61F3" w:rsidTr="007048B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r>
              <w:t>7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Pr="00D85512" w:rsidRDefault="004C61F3" w:rsidP="007048B8">
            <w:pPr>
              <w:rPr>
                <w:b/>
              </w:rPr>
            </w:pPr>
            <w:r w:rsidRPr="00D85512">
              <w:rPr>
                <w:b/>
              </w:rPr>
              <w:t>Nästa möte</w:t>
            </w:r>
          </w:p>
          <w:p w:rsidR="004C61F3" w:rsidRDefault="004C61F3" w:rsidP="007048B8"/>
          <w:p w:rsidR="004C61F3" w:rsidRDefault="004C61F3" w:rsidP="007048B8">
            <w:r>
              <w:t>11/5</w:t>
            </w:r>
            <w:r w:rsidR="00AC7158">
              <w:t>-2014</w:t>
            </w:r>
            <w:r w:rsidR="004C1BB7">
              <w:t xml:space="preserve"> kl 18.00</w:t>
            </w:r>
          </w:p>
          <w:p w:rsidR="004C61F3" w:rsidRDefault="004C61F3" w:rsidP="007048B8"/>
          <w:p w:rsidR="004C61F3" w:rsidRDefault="004C61F3" w:rsidP="007048B8">
            <w:r>
              <w:t xml:space="preserve">Alla som kallas förväntas svara ja eller nej på kallelse och varje lag representeras av minst 1 person </w:t>
            </w:r>
            <w:r w:rsidR="00422BD7">
              <w:t>på 5/</w:t>
            </w:r>
            <w:r>
              <w:t>7</w:t>
            </w:r>
            <w:r w:rsidR="00422BD7">
              <w:t>-</w:t>
            </w:r>
            <w:r>
              <w:t xml:space="preserve"> mannamöten.</w:t>
            </w:r>
          </w:p>
          <w:p w:rsidR="004C61F3" w:rsidRDefault="004C61F3" w:rsidP="007048B8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</w:tr>
    </w:tbl>
    <w:p w:rsidR="004C61F3" w:rsidRDefault="004C61F3" w:rsidP="004C61F3"/>
    <w:p w:rsidR="004C61F3" w:rsidRDefault="004C61F3" w:rsidP="004C61F3">
      <w:r>
        <w:t>Sammankallande/ordförande</w:t>
      </w:r>
    </w:p>
    <w:p w:rsidR="004C61F3" w:rsidRDefault="004C61F3" w:rsidP="004C61F3">
      <w:r>
        <w:t>Regina Norling  </w:t>
      </w:r>
    </w:p>
    <w:p w:rsidR="004C61F3" w:rsidRDefault="004C61F3" w:rsidP="004C61F3">
      <w:r>
        <w:t>Sekreterare</w:t>
      </w:r>
    </w:p>
    <w:p w:rsidR="004C61F3" w:rsidRDefault="004C61F3" w:rsidP="004C61F3">
      <w:r>
        <w:t>Tina Eriksson, P03</w:t>
      </w:r>
    </w:p>
    <w:p w:rsidR="00170371" w:rsidRDefault="00170371"/>
    <w:sectPr w:rsidR="00170371" w:rsidSect="00B13124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3EA" w:rsidRDefault="004A73EA" w:rsidP="004C61F3">
      <w:r>
        <w:separator/>
      </w:r>
    </w:p>
  </w:endnote>
  <w:endnote w:type="continuationSeparator" w:id="0">
    <w:p w:rsidR="004A73EA" w:rsidRDefault="004A73EA" w:rsidP="004C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F53" w:rsidRDefault="00F5469F">
    <w:pPr>
      <w:pStyle w:val="Sidfot"/>
      <w:jc w:val="right"/>
    </w:pPr>
    <w:r>
      <w:fldChar w:fldCharType="begin"/>
    </w:r>
    <w:r w:rsidR="00E224F3">
      <w:instrText xml:space="preserve"> PAGE </w:instrText>
    </w:r>
    <w:r>
      <w:fldChar w:fldCharType="separate"/>
    </w:r>
    <w:r w:rsidR="00F824A0">
      <w:rPr>
        <w:noProof/>
      </w:rPr>
      <w:t>1</w:t>
    </w:r>
    <w:r>
      <w:rPr>
        <w:noProof/>
      </w:rPr>
      <w:fldChar w:fldCharType="end"/>
    </w:r>
  </w:p>
  <w:p w:rsidR="00887F53" w:rsidRDefault="00F824A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3EA" w:rsidRDefault="004A73EA" w:rsidP="004C61F3">
      <w:r>
        <w:separator/>
      </w:r>
    </w:p>
  </w:footnote>
  <w:footnote w:type="continuationSeparator" w:id="0">
    <w:p w:rsidR="004A73EA" w:rsidRDefault="004A73EA" w:rsidP="004C6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F53" w:rsidRDefault="00E224F3">
    <w:pPr>
      <w:rPr>
        <w:rStyle w:val="Standardstycketeckensnitt1"/>
        <w:sz w:val="40"/>
        <w:szCs w:val="40"/>
      </w:rPr>
    </w:pPr>
    <w:r>
      <w:rPr>
        <w:noProof/>
      </w:rPr>
      <w:drawing>
        <wp:inline distT="0" distB="0" distL="0" distR="0">
          <wp:extent cx="1000125" cy="1000125"/>
          <wp:effectExtent l="19050" t="0" r="9525" b="0"/>
          <wp:docPr id="1" name="Picture 1" descr="Beskrivning: \\selsfile\userdirs\KL\My Documents\Privat\LSK\LSK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krivning: \\selsfile\userdirs\KL\My Documents\Privat\LSK\LSK Logo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Style w:val="Standardstycketeckensnitt1"/>
        <w:sz w:val="40"/>
        <w:szCs w:val="40"/>
      </w:rPr>
      <w:t>Mötesanteckningar från</w:t>
    </w:r>
  </w:p>
  <w:p w:rsidR="009637C2" w:rsidRDefault="00E224F3" w:rsidP="002C4C2F">
    <w:pPr>
      <w:ind w:left="1304"/>
      <w:rPr>
        <w:rStyle w:val="Standardstycketeckensnitt1"/>
        <w:sz w:val="40"/>
        <w:szCs w:val="40"/>
      </w:rPr>
    </w:pPr>
    <w:r>
      <w:rPr>
        <w:rStyle w:val="Standardstycketeckensnitt1"/>
        <w:sz w:val="40"/>
        <w:szCs w:val="40"/>
      </w:rPr>
      <w:t>LSK Fotboll 5- och 7-</w:t>
    </w:r>
    <w:r w:rsidRPr="0023352C">
      <w:rPr>
        <w:rStyle w:val="Standardstycketeckensnitt1"/>
        <w:sz w:val="40"/>
        <w:szCs w:val="40"/>
      </w:rPr>
      <w:t>manna</w:t>
    </w:r>
    <w:r>
      <w:rPr>
        <w:rStyle w:val="Standardstycketeckensnitt1"/>
        <w:sz w:val="40"/>
        <w:szCs w:val="40"/>
      </w:rPr>
      <w:t xml:space="preserve"> kommittén  </w:t>
    </w:r>
  </w:p>
  <w:p w:rsidR="00887F53" w:rsidRDefault="00465095" w:rsidP="00720E78">
    <w:pPr>
      <w:ind w:left="1304"/>
      <w:rPr>
        <w:rStyle w:val="Standardstycketeckensnitt1"/>
        <w:sz w:val="40"/>
        <w:szCs w:val="40"/>
      </w:rPr>
    </w:pPr>
    <w:r>
      <w:rPr>
        <w:rStyle w:val="Standardstycketeckensnitt1"/>
        <w:sz w:val="40"/>
        <w:szCs w:val="40"/>
      </w:rPr>
      <w:t>2014-03-30</w:t>
    </w:r>
  </w:p>
  <w:p w:rsidR="00720E78" w:rsidRDefault="00F824A0" w:rsidP="00720E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95B6C"/>
    <w:multiLevelType w:val="hybridMultilevel"/>
    <w:tmpl w:val="ADA654D4"/>
    <w:lvl w:ilvl="0" w:tplc="343AE4D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670A24"/>
    <w:multiLevelType w:val="hybridMultilevel"/>
    <w:tmpl w:val="A164F7D0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F3"/>
    <w:rsid w:val="000D284A"/>
    <w:rsid w:val="00170371"/>
    <w:rsid w:val="001C6831"/>
    <w:rsid w:val="00376001"/>
    <w:rsid w:val="00422BD7"/>
    <w:rsid w:val="00465095"/>
    <w:rsid w:val="004A73EA"/>
    <w:rsid w:val="004C1BB7"/>
    <w:rsid w:val="004C61F3"/>
    <w:rsid w:val="00570F06"/>
    <w:rsid w:val="00573AE2"/>
    <w:rsid w:val="00AC7158"/>
    <w:rsid w:val="00DA5DF5"/>
    <w:rsid w:val="00E224F3"/>
    <w:rsid w:val="00E71E75"/>
    <w:rsid w:val="00F5469F"/>
    <w:rsid w:val="00F8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1"/>
    <w:uiPriority w:val="99"/>
    <w:rsid w:val="004C61F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uiPriority w:val="99"/>
    <w:semiHidden/>
    <w:rsid w:val="004C61F3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idfotChar1">
    <w:name w:val="Sidfot Char1"/>
    <w:basedOn w:val="Standardstycketeckensnitt"/>
    <w:link w:val="Sidfot"/>
    <w:uiPriority w:val="99"/>
    <w:locked/>
    <w:rsid w:val="004C61F3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tandardstycketeckensnitt1">
    <w:name w:val="Standardstycketeckensnitt1"/>
    <w:uiPriority w:val="99"/>
    <w:rsid w:val="004C61F3"/>
  </w:style>
  <w:style w:type="character" w:styleId="Hyperlnk">
    <w:name w:val="Hyperlink"/>
    <w:basedOn w:val="Standardstycketeckensnitt"/>
    <w:uiPriority w:val="99"/>
    <w:semiHidden/>
    <w:rsid w:val="004C61F3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C61F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61F3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4C61F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C61F3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1"/>
    <w:uiPriority w:val="99"/>
    <w:rsid w:val="004C61F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uiPriority w:val="99"/>
    <w:semiHidden/>
    <w:rsid w:val="004C61F3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idfotChar1">
    <w:name w:val="Sidfot Char1"/>
    <w:basedOn w:val="Standardstycketeckensnitt"/>
    <w:link w:val="Sidfot"/>
    <w:uiPriority w:val="99"/>
    <w:locked/>
    <w:rsid w:val="004C61F3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tandardstycketeckensnitt1">
    <w:name w:val="Standardstycketeckensnitt1"/>
    <w:uiPriority w:val="99"/>
    <w:rsid w:val="004C61F3"/>
  </w:style>
  <w:style w:type="character" w:styleId="Hyperlnk">
    <w:name w:val="Hyperlink"/>
    <w:basedOn w:val="Standardstycketeckensnitt"/>
    <w:uiPriority w:val="99"/>
    <w:semiHidden/>
    <w:rsid w:val="004C61F3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C61F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61F3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4C61F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C61F3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D4BA630B</Template>
  <TotalTime>0</TotalTime>
  <Pages>4</Pages>
  <Words>759</Words>
  <Characters>4025</Characters>
  <Application>Microsoft Office Word</Application>
  <DocSecurity>4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Micromjuk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Eriksson</dc:creator>
  <cp:lastModifiedBy>Regina Norling</cp:lastModifiedBy>
  <cp:revision>2</cp:revision>
  <dcterms:created xsi:type="dcterms:W3CDTF">2014-04-01T06:53:00Z</dcterms:created>
  <dcterms:modified xsi:type="dcterms:W3CDTF">2014-04-01T06:53:00Z</dcterms:modified>
</cp:coreProperties>
</file>